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4369" w14:textId="77777777" w:rsidR="009C2411" w:rsidRPr="0049431D" w:rsidRDefault="00AB5A73" w:rsidP="009C2411">
      <w:pPr>
        <w:rPr>
          <w:rFonts w:ascii="Kalameh" w:hAnsi="Kalameh" w:cs="Kalameh"/>
        </w:rPr>
      </w:pPr>
      <w:r w:rsidRPr="0049431D">
        <w:rPr>
          <w:rFonts w:ascii="Kalameh" w:hAnsi="Kalameh" w:cs="Kalameh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48FFE800" wp14:editId="04F11BB3">
                <wp:simplePos x="0" y="0"/>
                <wp:positionH relativeFrom="page">
                  <wp:align>right</wp:align>
                </wp:positionH>
                <wp:positionV relativeFrom="paragraph">
                  <wp:posOffset>-588645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B0630" id="Group 3" o:spid="_x0000_s1026" alt="&quot;&quot;" style="position:absolute;margin-left:560.8pt;margin-top:-46.35pt;width:612pt;height:11in;z-index:-251656192;mso-position-horizontal:right;mso-position-horizont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350" w:type="dxa"/>
        <w:tblInd w:w="-18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30"/>
        <w:gridCol w:w="270"/>
        <w:gridCol w:w="2075"/>
        <w:gridCol w:w="175"/>
        <w:gridCol w:w="90"/>
        <w:gridCol w:w="270"/>
        <w:gridCol w:w="270"/>
        <w:gridCol w:w="2070"/>
      </w:tblGrid>
      <w:tr w:rsidR="00AD0D32" w:rsidRPr="0049431D" w14:paraId="09619859" w14:textId="77777777" w:rsidTr="00771858">
        <w:trPr>
          <w:trHeight w:val="2366"/>
        </w:trPr>
        <w:tc>
          <w:tcPr>
            <w:tcW w:w="7650" w:type="dxa"/>
            <w:gridSpan w:val="4"/>
          </w:tcPr>
          <w:p w14:paraId="4DC6F184" w14:textId="77777777" w:rsidR="0049431D" w:rsidRPr="0082377E" w:rsidRDefault="0049431D" w:rsidP="0049431D">
            <w:pPr>
              <w:pStyle w:val="Title"/>
              <w:bidi/>
              <w:spacing w:after="0"/>
              <w:rPr>
                <w:rFonts w:ascii="Kalameh Bold" w:hAnsi="Kalameh Bold" w:cs="Kalameh Bold"/>
                <w:sz w:val="76"/>
                <w:szCs w:val="36"/>
              </w:rPr>
            </w:pPr>
            <w:r w:rsidRPr="0082377E">
              <w:rPr>
                <w:rFonts w:ascii="Kalameh Bold" w:hAnsi="Kalameh Bold" w:cs="Kalameh Bold"/>
                <w:sz w:val="76"/>
                <w:szCs w:val="36"/>
                <w:rtl/>
              </w:rPr>
              <w:t>حمید جهانگیری</w:t>
            </w:r>
          </w:p>
          <w:p w14:paraId="15135E26" w14:textId="77777777" w:rsidR="00AD0D32" w:rsidRPr="0082377E" w:rsidRDefault="0049431D" w:rsidP="0049431D">
            <w:pPr>
              <w:bidi/>
              <w:rPr>
                <w:rFonts w:ascii="Kalameh" w:hAnsi="Kalameh" w:cs="Kalameh"/>
                <w:sz w:val="26"/>
                <w:szCs w:val="26"/>
                <w:u w:val="single"/>
                <w:rtl/>
              </w:rPr>
            </w:pPr>
            <w:r w:rsidRPr="0082377E">
              <w:rPr>
                <w:rFonts w:ascii="Kalameh" w:hAnsi="Kalameh" w:cs="Kalameh"/>
                <w:sz w:val="30"/>
                <w:szCs w:val="30"/>
                <w:u w:val="single"/>
                <w:rtl/>
              </w:rPr>
              <w:t xml:space="preserve">  </w:t>
            </w:r>
            <w:r w:rsidRPr="0082377E">
              <w:rPr>
                <w:rFonts w:ascii="Kalameh" w:hAnsi="Kalameh" w:cs="Kalameh"/>
                <w:sz w:val="26"/>
                <w:szCs w:val="26"/>
                <w:u w:val="single"/>
                <w:rtl/>
              </w:rPr>
              <w:t>متقاضی برای جاوا، جاوااسکریپت،فوتوشاپ</w:t>
            </w:r>
          </w:p>
          <w:p w14:paraId="4A53E7B5" w14:textId="7965B459" w:rsidR="0049431D" w:rsidRPr="0049431D" w:rsidRDefault="0049431D" w:rsidP="0049431D">
            <w:pPr>
              <w:bidi/>
              <w:rPr>
                <w:rFonts w:ascii="Kalameh" w:hAnsi="Kalameh" w:cs="Kalameh"/>
                <w:sz w:val="26"/>
                <w:szCs w:val="26"/>
              </w:rPr>
            </w:pPr>
            <w:r w:rsidRPr="0049431D">
              <w:rPr>
                <w:rFonts w:ascii="Kalameh" w:hAnsi="Kalameh" w:cs="Kalameh"/>
                <w:sz w:val="26"/>
                <w:szCs w:val="26"/>
                <w:rtl/>
              </w:rPr>
              <w:t xml:space="preserve">   شماره تلفن: 09396842317</w:t>
            </w:r>
          </w:p>
          <w:p w14:paraId="645E1837" w14:textId="208DBF79" w:rsidR="0049431D" w:rsidRPr="0049431D" w:rsidRDefault="0049431D" w:rsidP="0049431D">
            <w:pPr>
              <w:bidi/>
              <w:rPr>
                <w:rFonts w:ascii="Kalameh" w:hAnsi="Kalameh" w:cs="Kalameh"/>
                <w:sz w:val="26"/>
                <w:szCs w:val="26"/>
                <w:lang w:bidi="fa-IR"/>
              </w:rPr>
            </w:pPr>
            <w:r w:rsidRPr="0049431D">
              <w:rPr>
                <w:rFonts w:ascii="Kalameh" w:hAnsi="Kalameh" w:cs="Kalameh"/>
                <w:sz w:val="26"/>
                <w:szCs w:val="26"/>
              </w:rPr>
              <w:t xml:space="preserve"> </w:t>
            </w:r>
            <w:r w:rsidRPr="0049431D">
              <w:rPr>
                <w:rFonts w:ascii="Kalameh" w:hAnsi="Kalameh" w:cs="Kalameh"/>
                <w:sz w:val="26"/>
                <w:szCs w:val="26"/>
                <w:rtl/>
              </w:rPr>
              <w:t xml:space="preserve">   آدرس: لار، شهرجدید (</w:t>
            </w:r>
            <w:r w:rsidRPr="0049431D">
              <w:rPr>
                <w:rFonts w:ascii="Kalameh" w:hAnsi="Kalameh" w:cs="Kalameh"/>
                <w:sz w:val="22"/>
                <w:rtl/>
              </w:rPr>
              <w:t>نیاز به نوشتن آدرس کامل نیست و در همین حد کافی است. اگر خارج از لار هستید، ذکر نام شهر یا روستا کفایت می‌کند)</w:t>
            </w:r>
          </w:p>
        </w:tc>
        <w:tc>
          <w:tcPr>
            <w:tcW w:w="2700" w:type="dxa"/>
            <w:gridSpan w:val="4"/>
          </w:tcPr>
          <w:p w14:paraId="3FDC8185" w14:textId="581CE76E" w:rsidR="00AD0D32" w:rsidRPr="0049431D" w:rsidRDefault="0049431D" w:rsidP="0049431D">
            <w:pPr>
              <w:jc w:val="center"/>
              <w:rPr>
                <w:rFonts w:ascii="Kalameh" w:hAnsi="Kalameh" w:cs="Kalameh"/>
              </w:rPr>
            </w:pPr>
            <w:r w:rsidRPr="0049431D">
              <w:rPr>
                <w:rFonts w:ascii="Kalameh" w:hAnsi="Kalameh" w:cs="Kalameh"/>
                <w:noProof/>
                <w:lang w:val="en-AU" w:eastAsia="en-AU"/>
              </w:rPr>
              <w:drawing>
                <wp:inline distT="0" distB="0" distL="0" distR="0" wp14:anchorId="45C6AF56" wp14:editId="74199593">
                  <wp:extent cx="1232519" cy="1232519"/>
                  <wp:effectExtent l="0" t="0" r="6350" b="6350"/>
                  <wp:docPr id="420037155" name="Graphic 6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37155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575" cy="123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7F38">
              <w:rPr>
                <w:rFonts w:ascii="Kalameh" w:hAnsi="Kalameh" w:cs="Kalameh"/>
                <w:rtl/>
              </w:rPr>
              <w:br/>
            </w:r>
            <w:r w:rsidR="009E7F38" w:rsidRPr="009E7F38">
              <w:rPr>
                <w:rFonts w:ascii="Kalameh" w:hAnsi="Kalameh" w:cs="Kalameh" w:hint="cs"/>
                <w:sz w:val="16"/>
                <w:szCs w:val="18"/>
                <w:rtl/>
              </w:rPr>
              <w:t>قرار دادن عکس اختیاری است</w:t>
            </w:r>
          </w:p>
        </w:tc>
      </w:tr>
      <w:tr w:rsidR="00667329" w:rsidRPr="0049431D" w14:paraId="223D05FB" w14:textId="77777777" w:rsidTr="00771858">
        <w:trPr>
          <w:trHeight w:val="692"/>
        </w:trPr>
        <w:tc>
          <w:tcPr>
            <w:tcW w:w="10350" w:type="dxa"/>
            <w:gridSpan w:val="8"/>
          </w:tcPr>
          <w:p w14:paraId="5EA575C5" w14:textId="77777777" w:rsidR="00797F64" w:rsidRDefault="00797F64" w:rsidP="0049431D">
            <w:pPr>
              <w:pStyle w:val="Heading1"/>
              <w:bidi/>
              <w:rPr>
                <w:rFonts w:ascii="Kalameh" w:hAnsi="Kalameh" w:cs="Kalameh"/>
                <w:spacing w:val="10"/>
                <w:rtl/>
              </w:rPr>
            </w:pPr>
          </w:p>
          <w:p w14:paraId="0796D3EE" w14:textId="77777777" w:rsidR="00667329" w:rsidRPr="0082377E" w:rsidRDefault="0049431D" w:rsidP="00797F64">
            <w:pPr>
              <w:pStyle w:val="Heading1"/>
              <w:bidi/>
              <w:rPr>
                <w:rFonts w:ascii="Kalameh Bold" w:hAnsi="Kalameh Bold" w:cs="Kalameh Bold"/>
                <w:spacing w:val="8"/>
                <w:rtl/>
              </w:rPr>
            </w:pPr>
            <w:r w:rsidRPr="0082377E">
              <w:rPr>
                <w:rFonts w:ascii="Kalameh Bold" w:hAnsi="Kalameh Bold" w:cs="Kalameh Bold"/>
                <w:spacing w:val="8"/>
                <w:rtl/>
              </w:rPr>
              <w:t>تحصیلات</w:t>
            </w:r>
            <w:r w:rsidR="004C3B5C" w:rsidRPr="0082377E">
              <w:rPr>
                <w:rFonts w:ascii="Kalameh Bold" w:hAnsi="Kalameh Bold" w:cs="Kalameh Bold"/>
                <w:spacing w:val="8"/>
                <w:rtl/>
              </w:rPr>
              <w:t xml:space="preserve"> و توانمندیها</w:t>
            </w:r>
          </w:p>
          <w:p w14:paraId="001E3752" w14:textId="5C70637C" w:rsidR="00797F64" w:rsidRPr="00797F64" w:rsidRDefault="00797F64" w:rsidP="00797F64">
            <w:pPr>
              <w:bidi/>
            </w:pPr>
          </w:p>
        </w:tc>
      </w:tr>
      <w:tr w:rsidR="00667329" w:rsidRPr="0049431D" w14:paraId="2D78A9DA" w14:textId="77777777" w:rsidTr="00771858">
        <w:trPr>
          <w:trHeight w:val="80"/>
        </w:trPr>
        <w:tc>
          <w:tcPr>
            <w:tcW w:w="7475" w:type="dxa"/>
            <w:gridSpan w:val="3"/>
            <w:vMerge w:val="restart"/>
          </w:tcPr>
          <w:p w14:paraId="0E508916" w14:textId="5E322F84" w:rsidR="0049431D" w:rsidRPr="0082377E" w:rsidRDefault="0049431D" w:rsidP="0049431D">
            <w:pPr>
              <w:pStyle w:val="Heading3"/>
              <w:bidi/>
              <w:rPr>
                <w:rFonts w:ascii="Kalameh" w:hAnsi="Kalameh" w:cs="Kalameh"/>
                <w:spacing w:val="10"/>
                <w:rtl/>
              </w:rPr>
            </w:pPr>
            <w:r w:rsidRPr="0082377E">
              <w:rPr>
                <w:rFonts w:ascii="Kalameh" w:hAnsi="Kalameh" w:cs="Kalameh" w:hint="cs"/>
                <w:spacing w:val="10"/>
                <w:rtl/>
              </w:rPr>
              <w:t xml:space="preserve">کلاس دهم- </w:t>
            </w:r>
            <w:r w:rsidR="004C3B5C" w:rsidRPr="0082377E">
              <w:rPr>
                <w:rFonts w:ascii="Kalameh" w:hAnsi="Kalameh" w:cs="Kalameh" w:hint="cs"/>
                <w:spacing w:val="10"/>
                <w:rtl/>
              </w:rPr>
              <w:t>ریاضی-</w:t>
            </w:r>
            <w:r w:rsidRPr="0082377E">
              <w:rPr>
                <w:rFonts w:ascii="Kalameh" w:hAnsi="Kalameh" w:cs="Kalameh" w:hint="cs"/>
                <w:spacing w:val="10"/>
                <w:rtl/>
              </w:rPr>
              <w:t>شهید بهشتی</w:t>
            </w:r>
          </w:p>
          <w:p w14:paraId="0B4CEDEE" w14:textId="2856F6B2" w:rsidR="0049431D" w:rsidRPr="0082377E" w:rsidRDefault="0049431D" w:rsidP="0049431D">
            <w:pPr>
              <w:pStyle w:val="Heading3"/>
              <w:bidi/>
              <w:rPr>
                <w:rFonts w:ascii="Kalameh" w:hAnsi="Kalameh" w:cs="Kalameh"/>
                <w:spacing w:val="10"/>
                <w:rtl/>
              </w:rPr>
            </w:pPr>
            <w:r w:rsidRPr="0082377E">
              <w:rPr>
                <w:rFonts w:ascii="Kalameh" w:hAnsi="Kalameh" w:cs="Kalameh" w:hint="cs"/>
                <w:spacing w:val="10"/>
                <w:rtl/>
              </w:rPr>
              <w:t xml:space="preserve">کلاس نهم </w:t>
            </w:r>
            <w:r w:rsidRPr="0082377E">
              <w:rPr>
                <w:rFonts w:ascii="Kalameh" w:hAnsi="Kalameh" w:cs="Kalameh"/>
                <w:spacing w:val="10"/>
                <w:rtl/>
              </w:rPr>
              <w:t>–</w:t>
            </w:r>
            <w:r w:rsidRPr="0082377E">
              <w:rPr>
                <w:rFonts w:ascii="Kalameh" w:hAnsi="Kalameh" w:cs="Kalameh" w:hint="cs"/>
                <w:spacing w:val="10"/>
                <w:rtl/>
              </w:rPr>
              <w:t xml:space="preserve"> شاهد</w:t>
            </w:r>
          </w:p>
          <w:p w14:paraId="1E0F6EA5" w14:textId="77777777" w:rsidR="00667329" w:rsidRPr="0049431D" w:rsidRDefault="00667329" w:rsidP="0049431D">
            <w:pPr>
              <w:pStyle w:val="Heading3"/>
              <w:bidi/>
              <w:rPr>
                <w:rFonts w:ascii="Kalameh" w:hAnsi="Kalameh" w:cs="Kalameh"/>
              </w:rPr>
            </w:pPr>
          </w:p>
        </w:tc>
        <w:tc>
          <w:tcPr>
            <w:tcW w:w="535" w:type="dxa"/>
            <w:gridSpan w:val="3"/>
          </w:tcPr>
          <w:p w14:paraId="51147134" w14:textId="77777777" w:rsidR="00667329" w:rsidRPr="0049431D" w:rsidRDefault="00667329" w:rsidP="00FC6625">
            <w:pPr>
              <w:jc w:val="center"/>
              <w:rPr>
                <w:rFonts w:ascii="Kalameh" w:hAnsi="Kalameh" w:cs="Kalameh"/>
              </w:rPr>
            </w:pPr>
            <w:r w:rsidRPr="0049431D">
              <w:rPr>
                <w:rFonts w:ascii="Kalameh" w:hAnsi="Kalameh" w:cs="Kalameh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3853ECF" wp14:editId="19C763C4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8D1D87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70" w:type="dxa"/>
          </w:tcPr>
          <w:p w14:paraId="1847B9C0" w14:textId="77777777" w:rsidR="00667329" w:rsidRPr="0049431D" w:rsidRDefault="00667329" w:rsidP="00667329">
            <w:pPr>
              <w:rPr>
                <w:rFonts w:ascii="Kalameh" w:hAnsi="Kalameh" w:cs="Kalameh"/>
              </w:rPr>
            </w:pPr>
          </w:p>
        </w:tc>
        <w:tc>
          <w:tcPr>
            <w:tcW w:w="2070" w:type="dxa"/>
            <w:vMerge w:val="restart"/>
          </w:tcPr>
          <w:p w14:paraId="77E873C0" w14:textId="77777777" w:rsidR="00667329" w:rsidRPr="001F5B29" w:rsidRDefault="0049431D" w:rsidP="004C3B5C">
            <w:pPr>
              <w:pStyle w:val="Heading2"/>
              <w:jc w:val="center"/>
              <w:rPr>
                <w:rFonts w:ascii="Kalameh Bold" w:hAnsi="Kalameh Bold" w:cs="Kalameh"/>
                <w:b/>
                <w:bCs/>
                <w:spacing w:val="8"/>
                <w:lang w:bidi="fa-IR"/>
              </w:rPr>
            </w:pPr>
            <w:r w:rsidRPr="001F5B29">
              <w:rPr>
                <w:rFonts w:ascii="Kalameh Bold" w:hAnsi="Kalameh Bold" w:cs="Kalameh" w:hint="cs"/>
                <w:b/>
                <w:bCs/>
                <w:spacing w:val="8"/>
                <w:rtl/>
                <w:lang w:bidi="fa-IR"/>
              </w:rPr>
              <w:t>تحصیلات</w:t>
            </w:r>
            <w:r w:rsidRPr="001F5B29">
              <w:rPr>
                <w:rFonts w:ascii="Kalameh Bold" w:hAnsi="Kalameh Bold" w:cs="Kalameh"/>
                <w:b/>
                <w:bCs/>
                <w:spacing w:val="8"/>
                <w:rtl/>
                <w:lang w:bidi="fa-IR"/>
              </w:rPr>
              <w:br/>
            </w:r>
            <w:r w:rsidRPr="001F5B29">
              <w:rPr>
                <w:rFonts w:ascii="Kalameh Bold" w:hAnsi="Kalameh Bold" w:cs="Kalameh" w:hint="cs"/>
                <w:b/>
                <w:bCs/>
                <w:spacing w:val="8"/>
                <w:rtl/>
                <w:lang w:bidi="fa-IR"/>
              </w:rPr>
              <w:t xml:space="preserve">(فقط </w:t>
            </w:r>
            <w:r w:rsidR="004C3B5C" w:rsidRPr="001F5B29">
              <w:rPr>
                <w:rFonts w:ascii="Kalameh Bold" w:hAnsi="Kalameh Bold" w:cs="Kalameh" w:hint="cs"/>
                <w:b/>
                <w:bCs/>
                <w:spacing w:val="8"/>
                <w:rtl/>
                <w:lang w:bidi="fa-IR"/>
              </w:rPr>
              <w:t>2</w:t>
            </w:r>
            <w:r w:rsidRPr="001F5B29">
              <w:rPr>
                <w:rFonts w:ascii="Kalameh Bold" w:hAnsi="Kalameh Bold" w:cs="Kalameh" w:hint="cs"/>
                <w:b/>
                <w:bCs/>
                <w:spacing w:val="8"/>
                <w:rtl/>
                <w:lang w:bidi="fa-IR"/>
              </w:rPr>
              <w:t xml:space="preserve"> سال آخر)</w:t>
            </w:r>
          </w:p>
          <w:p w14:paraId="747451F2" w14:textId="44191B73" w:rsidR="0082377E" w:rsidRPr="0049431D" w:rsidRDefault="0082377E" w:rsidP="004C3B5C">
            <w:pPr>
              <w:pStyle w:val="Heading2"/>
              <w:jc w:val="center"/>
              <w:rPr>
                <w:rFonts w:ascii="Kalameh" w:hAnsi="Kalameh" w:cs="Kalameh"/>
                <w:lang w:bidi="fa-IR"/>
              </w:rPr>
            </w:pPr>
          </w:p>
        </w:tc>
      </w:tr>
      <w:tr w:rsidR="00771858" w:rsidRPr="0049431D" w14:paraId="070A6B02" w14:textId="77777777" w:rsidTr="00771858">
        <w:trPr>
          <w:trHeight w:val="900"/>
        </w:trPr>
        <w:tc>
          <w:tcPr>
            <w:tcW w:w="7475" w:type="dxa"/>
            <w:gridSpan w:val="3"/>
            <w:vMerge/>
          </w:tcPr>
          <w:p w14:paraId="0918CA45" w14:textId="77777777" w:rsidR="00667329" w:rsidRPr="0049431D" w:rsidRDefault="00667329" w:rsidP="00EA62A2">
            <w:pPr>
              <w:pStyle w:val="Heading2"/>
              <w:rPr>
                <w:rFonts w:ascii="Kalameh" w:hAnsi="Kalameh" w:cs="Kalameh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71463C7" w14:textId="77777777" w:rsidR="00667329" w:rsidRPr="0049431D" w:rsidRDefault="00667329" w:rsidP="00EA62A2">
            <w:pPr>
              <w:rPr>
                <w:rFonts w:ascii="Kalameh" w:hAnsi="Kalameh" w:cs="Kalameh"/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444914E" w14:textId="77777777" w:rsidR="00667329" w:rsidRPr="0049431D" w:rsidRDefault="00667329" w:rsidP="009C2411">
            <w:pPr>
              <w:rPr>
                <w:rFonts w:ascii="Kalameh" w:hAnsi="Kalameh" w:cs="Kalameh"/>
              </w:rPr>
            </w:pPr>
          </w:p>
        </w:tc>
        <w:tc>
          <w:tcPr>
            <w:tcW w:w="270" w:type="dxa"/>
          </w:tcPr>
          <w:p w14:paraId="5586FFCD" w14:textId="77777777" w:rsidR="00667329" w:rsidRPr="0049431D" w:rsidRDefault="00667329" w:rsidP="00DE759B">
            <w:pPr>
              <w:rPr>
                <w:rFonts w:ascii="Kalameh" w:hAnsi="Kalameh" w:cs="Kalameh"/>
              </w:rPr>
            </w:pPr>
          </w:p>
        </w:tc>
        <w:tc>
          <w:tcPr>
            <w:tcW w:w="2070" w:type="dxa"/>
            <w:vMerge/>
          </w:tcPr>
          <w:p w14:paraId="37104A98" w14:textId="77777777" w:rsidR="00667329" w:rsidRPr="0049431D" w:rsidRDefault="00667329" w:rsidP="00EA62A2">
            <w:pPr>
              <w:pStyle w:val="Heading2"/>
              <w:rPr>
                <w:rFonts w:ascii="Kalameh" w:hAnsi="Kalameh" w:cs="Kalameh"/>
              </w:rPr>
            </w:pPr>
          </w:p>
        </w:tc>
      </w:tr>
      <w:tr w:rsidR="00667329" w:rsidRPr="0049431D" w14:paraId="7F630A85" w14:textId="77777777" w:rsidTr="00771858">
        <w:trPr>
          <w:trHeight w:val="117"/>
        </w:trPr>
        <w:tc>
          <w:tcPr>
            <w:tcW w:w="7475" w:type="dxa"/>
            <w:gridSpan w:val="3"/>
            <w:vMerge w:val="restart"/>
          </w:tcPr>
          <w:p w14:paraId="137CB7D5" w14:textId="77777777" w:rsidR="00667329" w:rsidRDefault="004C3B5C" w:rsidP="004C3B5C">
            <w:pPr>
              <w:pStyle w:val="Heading3"/>
              <w:bidi/>
              <w:rPr>
                <w:rFonts w:ascii="Kalameh" w:hAnsi="Kalameh" w:cs="Kalameh"/>
                <w:spacing w:val="4"/>
                <w:rtl/>
              </w:rPr>
            </w:pPr>
            <w:r w:rsidRPr="004C3B5C">
              <w:rPr>
                <w:rFonts w:ascii="Kalameh" w:hAnsi="Kalameh" w:cs="Kalameh" w:hint="cs"/>
                <w:spacing w:val="4"/>
                <w:rtl/>
              </w:rPr>
              <w:t>-مسلط به زبان برنامه نویسی جاوا</w:t>
            </w:r>
          </w:p>
          <w:p w14:paraId="3E0031CA" w14:textId="6C60F966" w:rsidR="004C3B5C" w:rsidRDefault="004C3B5C" w:rsidP="00797F64">
            <w:pPr>
              <w:pStyle w:val="Heading3"/>
              <w:bidi/>
              <w:rPr>
                <w:rFonts w:ascii="Kalameh" w:hAnsi="Kalameh" w:cs="Kalameh"/>
                <w:spacing w:val="4"/>
                <w:rtl/>
              </w:rPr>
            </w:pPr>
            <w:r>
              <w:rPr>
                <w:rFonts w:ascii="Kalameh" w:hAnsi="Kalameh" w:cs="Kalameh" w:hint="cs"/>
                <w:spacing w:val="4"/>
                <w:rtl/>
              </w:rPr>
              <w:t xml:space="preserve">-آشنا به </w:t>
            </w:r>
            <w:r w:rsidR="00797F64">
              <w:rPr>
                <w:rFonts w:ascii="Kalameh" w:hAnsi="Kalameh" w:cs="Kalameh" w:hint="cs"/>
                <w:spacing w:val="4"/>
                <w:rtl/>
              </w:rPr>
              <w:t xml:space="preserve">کاتلین و </w:t>
            </w:r>
            <w:r>
              <w:rPr>
                <w:rFonts w:ascii="Kalameh" w:hAnsi="Kalameh" w:cs="Kalameh" w:hint="cs"/>
                <w:spacing w:val="4"/>
                <w:rtl/>
              </w:rPr>
              <w:t>جاوا اسکریپت</w:t>
            </w:r>
            <w:r w:rsidR="00797F64">
              <w:rPr>
                <w:rFonts w:ascii="Kalameh" w:hAnsi="Kalameh" w:cs="Kalameh" w:hint="cs"/>
                <w:spacing w:val="4"/>
                <w:rtl/>
              </w:rPr>
              <w:t xml:space="preserve"> </w:t>
            </w:r>
          </w:p>
          <w:p w14:paraId="35B7F1A3" w14:textId="4C99F9AD" w:rsidR="00797F64" w:rsidRPr="00797F64" w:rsidRDefault="00797F64" w:rsidP="00797F64">
            <w:pPr>
              <w:pStyle w:val="Heading3"/>
              <w:bidi/>
              <w:rPr>
                <w:rFonts w:ascii="Kalameh" w:hAnsi="Kalameh" w:cs="Kalameh"/>
                <w:spacing w:val="4"/>
              </w:rPr>
            </w:pPr>
            <w:r>
              <w:rPr>
                <w:rFonts w:ascii="Kalameh" w:hAnsi="Kalameh" w:cs="Kalameh" w:hint="cs"/>
                <w:spacing w:val="4"/>
                <w:rtl/>
              </w:rPr>
              <w:t>- فوتوشاپ (ادیت عکس و طراحی پوستر)</w:t>
            </w:r>
            <w:r w:rsidR="009E7F38">
              <w:rPr>
                <w:rFonts w:ascii="Kalameh" w:hAnsi="Kalameh" w:cs="Kalameh"/>
                <w:spacing w:val="4"/>
                <w:rtl/>
              </w:rPr>
              <w:br/>
            </w:r>
            <w:r w:rsidR="009E7F38">
              <w:rPr>
                <w:rFonts w:ascii="Kalameh" w:hAnsi="Kalameh" w:cs="Kalameh" w:hint="cs"/>
                <w:spacing w:val="4"/>
                <w:rtl/>
              </w:rPr>
              <w:t>- ادمین پیج اینستاگرام/یوتیبوب/ایتا (نام کانال را ذکر کنید)</w:t>
            </w:r>
          </w:p>
        </w:tc>
        <w:tc>
          <w:tcPr>
            <w:tcW w:w="535" w:type="dxa"/>
            <w:gridSpan w:val="3"/>
          </w:tcPr>
          <w:p w14:paraId="6CBDBFBF" w14:textId="77777777" w:rsidR="00667329" w:rsidRPr="0049431D" w:rsidRDefault="00667329" w:rsidP="00667329">
            <w:pPr>
              <w:jc w:val="center"/>
              <w:rPr>
                <w:rFonts w:ascii="Kalameh" w:hAnsi="Kalameh" w:cs="Kalameh"/>
              </w:rPr>
            </w:pPr>
            <w:r w:rsidRPr="0049431D">
              <w:rPr>
                <w:rFonts w:ascii="Kalameh" w:hAnsi="Kalameh" w:cs="Kalameh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14B2482" wp14:editId="0AC43B96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4D617D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70" w:type="dxa"/>
          </w:tcPr>
          <w:p w14:paraId="4671F1CE" w14:textId="77777777" w:rsidR="00667329" w:rsidRPr="0049431D" w:rsidRDefault="00667329" w:rsidP="00667329">
            <w:pPr>
              <w:rPr>
                <w:rFonts w:ascii="Kalameh" w:hAnsi="Kalameh" w:cs="Kalameh"/>
              </w:rPr>
            </w:pPr>
          </w:p>
        </w:tc>
        <w:tc>
          <w:tcPr>
            <w:tcW w:w="2070" w:type="dxa"/>
            <w:vMerge w:val="restart"/>
          </w:tcPr>
          <w:p w14:paraId="1C564993" w14:textId="4E7FD2A2" w:rsidR="00667329" w:rsidRPr="001F5B29" w:rsidRDefault="004C3B5C" w:rsidP="004C3B5C">
            <w:pPr>
              <w:pStyle w:val="Heading2"/>
              <w:jc w:val="center"/>
              <w:rPr>
                <w:rFonts w:ascii="Kalameh Bold" w:hAnsi="Kalameh Bold" w:cs="Kalameh"/>
                <w:bCs/>
                <w:spacing w:val="8"/>
                <w:sz w:val="26"/>
                <w:szCs w:val="24"/>
              </w:rPr>
            </w:pPr>
            <w:r w:rsidRPr="001F5B29">
              <w:rPr>
                <w:rFonts w:ascii="Kalameh Bold" w:hAnsi="Kalameh Bold" w:cs="Kalameh" w:hint="cs"/>
                <w:bCs/>
                <w:spacing w:val="8"/>
                <w:sz w:val="26"/>
                <w:szCs w:val="24"/>
                <w:rtl/>
              </w:rPr>
              <w:t>مهارت ها</w:t>
            </w:r>
            <w:r w:rsidR="00797F64" w:rsidRPr="001F5B29">
              <w:rPr>
                <w:rFonts w:ascii="Kalameh Bold" w:hAnsi="Kalameh Bold" w:cs="Kalameh" w:hint="cs"/>
                <w:bCs/>
                <w:spacing w:val="8"/>
                <w:sz w:val="26"/>
                <w:szCs w:val="24"/>
                <w:rtl/>
              </w:rPr>
              <w:t>ی تخصصی</w:t>
            </w:r>
          </w:p>
          <w:p w14:paraId="196CE466" w14:textId="77777777" w:rsidR="00667329" w:rsidRPr="00A246B5" w:rsidRDefault="004C3B5C" w:rsidP="00797F64">
            <w:pPr>
              <w:bidi/>
              <w:jc w:val="center"/>
              <w:rPr>
                <w:rFonts w:ascii="Kalameh" w:hAnsi="Kalameh" w:cs="Kalameh"/>
                <w:spacing w:val="8"/>
                <w:sz w:val="18"/>
                <w:szCs w:val="18"/>
                <w:rtl/>
              </w:rPr>
            </w:pPr>
            <w:r w:rsidRPr="00A246B5">
              <w:rPr>
                <w:rFonts w:ascii="Kalameh" w:hAnsi="Kalameh" w:cs="Kalameh" w:hint="cs"/>
                <w:spacing w:val="8"/>
                <w:sz w:val="18"/>
                <w:szCs w:val="18"/>
                <w:rtl/>
              </w:rPr>
              <w:t xml:space="preserve">مهارتهایی </w:t>
            </w:r>
            <w:r w:rsidR="00797F64" w:rsidRPr="00A246B5">
              <w:rPr>
                <w:rFonts w:ascii="Kalameh" w:hAnsi="Kalameh" w:cs="Kalameh" w:hint="cs"/>
                <w:spacing w:val="8"/>
                <w:sz w:val="18"/>
                <w:szCs w:val="18"/>
                <w:rtl/>
              </w:rPr>
              <w:t>که در اپلیکیشن به آن نیاز داریم را با ذکر جزییات لیست کنید</w:t>
            </w:r>
          </w:p>
          <w:p w14:paraId="0A627D06" w14:textId="152A030D" w:rsidR="00771858" w:rsidRPr="0049431D" w:rsidRDefault="00771858" w:rsidP="00771858">
            <w:pPr>
              <w:bidi/>
              <w:jc w:val="center"/>
              <w:rPr>
                <w:rFonts w:ascii="Kalameh" w:hAnsi="Kalameh" w:cs="Kalameh"/>
              </w:rPr>
            </w:pPr>
          </w:p>
        </w:tc>
      </w:tr>
      <w:tr w:rsidR="00771858" w:rsidRPr="0049431D" w14:paraId="2E9F4606" w14:textId="77777777" w:rsidTr="00771858">
        <w:trPr>
          <w:trHeight w:val="783"/>
        </w:trPr>
        <w:tc>
          <w:tcPr>
            <w:tcW w:w="7475" w:type="dxa"/>
            <w:gridSpan w:val="3"/>
            <w:vMerge/>
          </w:tcPr>
          <w:p w14:paraId="15978B20" w14:textId="77777777" w:rsidR="00667329" w:rsidRPr="0049431D" w:rsidRDefault="00667329" w:rsidP="00667329">
            <w:pPr>
              <w:pStyle w:val="Heading3"/>
              <w:rPr>
                <w:rFonts w:ascii="Kalameh" w:hAnsi="Kalameh" w:cs="Kalameh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71C1195F" w14:textId="77777777" w:rsidR="00667329" w:rsidRPr="0049431D" w:rsidRDefault="00667329" w:rsidP="00EA62A2">
            <w:pPr>
              <w:rPr>
                <w:rFonts w:ascii="Kalameh" w:hAnsi="Kalameh" w:cs="Kalameh"/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7F74E0C" w14:textId="77777777" w:rsidR="00667329" w:rsidRPr="0049431D" w:rsidRDefault="00667329" w:rsidP="009C2411">
            <w:pPr>
              <w:rPr>
                <w:rFonts w:ascii="Kalameh" w:hAnsi="Kalameh" w:cs="Kalameh"/>
              </w:rPr>
            </w:pPr>
          </w:p>
        </w:tc>
        <w:tc>
          <w:tcPr>
            <w:tcW w:w="270" w:type="dxa"/>
          </w:tcPr>
          <w:p w14:paraId="0579D1A5" w14:textId="77777777" w:rsidR="00667329" w:rsidRPr="0049431D" w:rsidRDefault="00667329" w:rsidP="00DE759B">
            <w:pPr>
              <w:rPr>
                <w:rFonts w:ascii="Kalameh" w:hAnsi="Kalameh" w:cs="Kalameh"/>
              </w:rPr>
            </w:pPr>
          </w:p>
        </w:tc>
        <w:tc>
          <w:tcPr>
            <w:tcW w:w="2070" w:type="dxa"/>
            <w:vMerge/>
          </w:tcPr>
          <w:p w14:paraId="2D6C4BA8" w14:textId="77777777" w:rsidR="00667329" w:rsidRPr="0049431D" w:rsidRDefault="00667329" w:rsidP="00EA62A2">
            <w:pPr>
              <w:pStyle w:val="Heading2"/>
              <w:rPr>
                <w:rFonts w:ascii="Kalameh" w:hAnsi="Kalameh" w:cs="Kalameh"/>
              </w:rPr>
            </w:pPr>
          </w:p>
        </w:tc>
      </w:tr>
      <w:tr w:rsidR="00AD0D32" w:rsidRPr="0049431D" w14:paraId="6065DFBE" w14:textId="77777777" w:rsidTr="00771858">
        <w:trPr>
          <w:trHeight w:val="720"/>
        </w:trPr>
        <w:tc>
          <w:tcPr>
            <w:tcW w:w="10350" w:type="dxa"/>
            <w:gridSpan w:val="8"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470"/>
              <w:gridCol w:w="540"/>
              <w:gridCol w:w="270"/>
              <w:gridCol w:w="2070"/>
            </w:tblGrid>
            <w:tr w:rsidR="00797F64" w:rsidRPr="0049431D" w14:paraId="2C3F0DB9" w14:textId="77777777" w:rsidTr="00771858">
              <w:trPr>
                <w:trHeight w:val="117"/>
              </w:trPr>
              <w:tc>
                <w:tcPr>
                  <w:tcW w:w="7470" w:type="dxa"/>
                </w:tcPr>
                <w:p w14:paraId="3858E0A1" w14:textId="77777777" w:rsidR="00797F64" w:rsidRDefault="00797F64" w:rsidP="00797F64">
                  <w:pPr>
                    <w:pStyle w:val="Heading3"/>
                    <w:bidi/>
                    <w:rPr>
                      <w:rFonts w:ascii="Kalameh" w:hAnsi="Kalameh" w:cs="Kalameh"/>
                      <w:spacing w:val="4"/>
                      <w:rtl/>
                    </w:rPr>
                  </w:pPr>
                  <w:r w:rsidRPr="004C3B5C">
                    <w:rPr>
                      <w:rFonts w:ascii="Kalameh" w:hAnsi="Kalameh" w:cs="Kalameh" w:hint="cs"/>
                      <w:spacing w:val="4"/>
                      <w:rtl/>
                    </w:rPr>
                    <w:t>- مهارت های خوب در استفاده از نرم افزارهای مایکروسافت آفیس (ورد، اکسل</w:t>
                  </w:r>
                  <w:r>
                    <w:rPr>
                      <w:rFonts w:ascii="Kalameh" w:hAnsi="Kalameh" w:cs="Kalameh" w:hint="cs"/>
                      <w:spacing w:val="4"/>
                      <w:rtl/>
                    </w:rPr>
                    <w:t>)</w:t>
                  </w:r>
                </w:p>
                <w:p w14:paraId="44AE53F5" w14:textId="1C445770" w:rsidR="00797F64" w:rsidRPr="0049431D" w:rsidRDefault="00797F64" w:rsidP="00797F64">
                  <w:pPr>
                    <w:pStyle w:val="Heading3"/>
                    <w:bidi/>
                    <w:rPr>
                      <w:rFonts w:ascii="Kalameh" w:hAnsi="Kalameh" w:cs="Kalameh"/>
                    </w:rPr>
                  </w:pPr>
                  <w:r>
                    <w:rPr>
                      <w:rFonts w:ascii="Kalameh" w:hAnsi="Kalameh" w:cs="Kalameh" w:hint="cs"/>
                      <w:spacing w:val="4"/>
                      <w:rtl/>
                    </w:rPr>
                    <w:t>-توانایی کار در تیم و همکاری با دیگران</w:t>
                  </w:r>
                  <w:r w:rsidR="009E7F38">
                    <w:rPr>
                      <w:rFonts w:ascii="Kalameh" w:hAnsi="Kalameh" w:cs="Kalameh"/>
                      <w:spacing w:val="4"/>
                      <w:rtl/>
                    </w:rPr>
                    <w:br/>
                  </w:r>
                  <w:r w:rsidR="009E7F38">
                    <w:rPr>
                      <w:rFonts w:ascii="Kalameh" w:hAnsi="Kalameh" w:cs="Kalameh" w:hint="cs"/>
                      <w:spacing w:val="4"/>
                      <w:rtl/>
                    </w:rPr>
                    <w:t>-شطرنج، فوتبال</w:t>
                  </w:r>
                  <w:r>
                    <w:rPr>
                      <w:rFonts w:ascii="Kalameh" w:hAnsi="Kalameh" w:cs="Kalameh"/>
                      <w:spacing w:val="4"/>
                      <w:rtl/>
                    </w:rPr>
                    <w:br/>
                  </w:r>
                </w:p>
              </w:tc>
              <w:tc>
                <w:tcPr>
                  <w:tcW w:w="540" w:type="dxa"/>
                </w:tcPr>
                <w:p w14:paraId="6ED7C52D" w14:textId="77777777" w:rsidR="00797F64" w:rsidRPr="0049431D" w:rsidRDefault="00797F64" w:rsidP="00797F64">
                  <w:pPr>
                    <w:jc w:val="center"/>
                    <w:rPr>
                      <w:rFonts w:ascii="Kalameh" w:hAnsi="Kalameh" w:cs="Kalameh"/>
                    </w:rPr>
                  </w:pPr>
                  <w:r w:rsidRPr="0049431D">
                    <w:rPr>
                      <w:rFonts w:ascii="Kalameh" w:hAnsi="Kalameh" w:cs="Kalameh"/>
                      <w:noProof/>
                      <w:lang w:val="en-AU" w:eastAsia="en-AU"/>
                    </w:rPr>
                    <mc:AlternateContent>
                      <mc:Choice Requires="wps">
                        <w:drawing>
                          <wp:inline distT="0" distB="0" distL="0" distR="0" wp14:anchorId="09FE4D66" wp14:editId="7BEBF7B3">
                            <wp:extent cx="137160" cy="137160"/>
                            <wp:effectExtent l="19050" t="19050" r="15240" b="15240"/>
                            <wp:docPr id="273800193" name="Oval 273800193" descr="Decorati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CFB"/>
                                    </a:solidFill>
                                    <a:ln w="28575"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CF28543" id="Oval 273800193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      <v:stroke joinstyle="miter"/>
                            <v:path arrowok="t"/>
                            <o:lock v:ext="edit" aspectratio="t"/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70" w:type="dxa"/>
                </w:tcPr>
                <w:p w14:paraId="66B4541E" w14:textId="77777777" w:rsidR="00797F64" w:rsidRPr="0049431D" w:rsidRDefault="00797F64" w:rsidP="00797F64">
                  <w:pPr>
                    <w:rPr>
                      <w:rFonts w:ascii="Kalameh" w:hAnsi="Kalameh" w:cs="Kalameh"/>
                    </w:rPr>
                  </w:pPr>
                </w:p>
              </w:tc>
              <w:tc>
                <w:tcPr>
                  <w:tcW w:w="2070" w:type="dxa"/>
                </w:tcPr>
                <w:p w14:paraId="2F0BFE02" w14:textId="75FF1182" w:rsidR="00797F64" w:rsidRPr="001F5B29" w:rsidRDefault="00797F64" w:rsidP="00797F64">
                  <w:pPr>
                    <w:pStyle w:val="Heading2"/>
                    <w:jc w:val="center"/>
                    <w:rPr>
                      <w:rFonts w:ascii="Kalameh" w:hAnsi="Kalameh" w:cs="Kalameh"/>
                      <w:b/>
                      <w:bCs/>
                      <w:spacing w:val="8"/>
                      <w:sz w:val="26"/>
                      <w:szCs w:val="24"/>
                    </w:rPr>
                  </w:pPr>
                  <w:r w:rsidRPr="001F5B29">
                    <w:rPr>
                      <w:rFonts w:ascii="Kalameh" w:hAnsi="Kalameh" w:cs="Kalameh" w:hint="cs"/>
                      <w:b/>
                      <w:bCs/>
                      <w:spacing w:val="8"/>
                      <w:sz w:val="26"/>
                      <w:szCs w:val="24"/>
                      <w:rtl/>
                    </w:rPr>
                    <w:t>سایر مهارت‌ها</w:t>
                  </w:r>
                </w:p>
                <w:p w14:paraId="7A1C56E8" w14:textId="7CBB8785" w:rsidR="00797F64" w:rsidRPr="0049431D" w:rsidRDefault="00797F64" w:rsidP="00797F64">
                  <w:pPr>
                    <w:bidi/>
                    <w:jc w:val="center"/>
                    <w:rPr>
                      <w:rFonts w:ascii="Kalameh" w:hAnsi="Kalameh" w:cs="Kalameh"/>
                    </w:rPr>
                  </w:pPr>
                  <w:r w:rsidRPr="00797F64">
                    <w:rPr>
                      <w:rFonts w:ascii="Kalameh" w:hAnsi="Kalameh" w:cs="Kalameh" w:hint="cs"/>
                      <w:spacing w:val="8"/>
                      <w:sz w:val="16"/>
                      <w:szCs w:val="18"/>
                      <w:rtl/>
                    </w:rPr>
                    <w:t>مهارتها</w:t>
                  </w:r>
                  <w:r>
                    <w:rPr>
                      <w:rFonts w:ascii="Kalameh" w:hAnsi="Kalameh" w:cs="Kalameh" w:hint="cs"/>
                      <w:spacing w:val="8"/>
                      <w:sz w:val="16"/>
                      <w:szCs w:val="18"/>
                      <w:rtl/>
                    </w:rPr>
                    <w:t>ی غیر مرتبط</w:t>
                  </w:r>
                </w:p>
              </w:tc>
            </w:tr>
          </w:tbl>
          <w:p w14:paraId="2F4E0D6D" w14:textId="77777777" w:rsidR="00AD0D32" w:rsidRPr="0049431D" w:rsidRDefault="00AD0D32" w:rsidP="00AD0D32">
            <w:pPr>
              <w:rPr>
                <w:rFonts w:ascii="Kalameh" w:hAnsi="Kalameh" w:cs="Kalameh"/>
              </w:rPr>
            </w:pPr>
          </w:p>
        </w:tc>
      </w:tr>
      <w:tr w:rsidR="00797F64" w:rsidRPr="0049431D" w14:paraId="63B7B6CB" w14:textId="77777777" w:rsidTr="00A246B5">
        <w:trPr>
          <w:trHeight w:val="99"/>
        </w:trPr>
        <w:tc>
          <w:tcPr>
            <w:tcW w:w="10350" w:type="dxa"/>
            <w:gridSpan w:val="8"/>
          </w:tcPr>
          <w:p w14:paraId="641DBBBA" w14:textId="77777777" w:rsidR="00797F64" w:rsidRPr="0049431D" w:rsidRDefault="00797F64" w:rsidP="00AD0D32">
            <w:pPr>
              <w:rPr>
                <w:rFonts w:ascii="Kalameh" w:hAnsi="Kalameh" w:cs="Kalameh"/>
              </w:rPr>
            </w:pPr>
          </w:p>
        </w:tc>
      </w:tr>
      <w:tr w:rsidR="006307EA" w:rsidRPr="0049431D" w14:paraId="63A38BC1" w14:textId="77777777" w:rsidTr="00771858">
        <w:trPr>
          <w:trHeight w:val="907"/>
        </w:trPr>
        <w:tc>
          <w:tcPr>
            <w:tcW w:w="5130" w:type="dxa"/>
          </w:tcPr>
          <w:p w14:paraId="2CF3A2B2" w14:textId="1BC998C1" w:rsidR="006307EA" w:rsidRPr="009E7F38" w:rsidRDefault="00E65AE6" w:rsidP="00E65AE6">
            <w:pPr>
              <w:pStyle w:val="Heading1"/>
              <w:bidi/>
              <w:rPr>
                <w:rFonts w:ascii="Kalameh" w:hAnsi="Kalameh" w:cs="Kalameh"/>
                <w:spacing w:val="10"/>
              </w:rPr>
            </w:pPr>
            <w:r w:rsidRPr="009E7F38">
              <w:rPr>
                <w:rFonts w:ascii="Kalameh" w:hAnsi="Kalameh" w:cs="Kalameh" w:hint="cs"/>
                <w:spacing w:val="10"/>
                <w:rtl/>
              </w:rPr>
              <w:t>مقالات و دستاوردهای درسی</w:t>
            </w:r>
          </w:p>
        </w:tc>
        <w:tc>
          <w:tcPr>
            <w:tcW w:w="270" w:type="dxa"/>
          </w:tcPr>
          <w:p w14:paraId="19B5460E" w14:textId="77777777" w:rsidR="006307EA" w:rsidRPr="0049431D" w:rsidRDefault="006307EA" w:rsidP="00AD0D32">
            <w:pPr>
              <w:rPr>
                <w:rFonts w:ascii="Kalameh" w:hAnsi="Kalameh" w:cs="Kalameh"/>
              </w:rPr>
            </w:pPr>
          </w:p>
        </w:tc>
        <w:tc>
          <w:tcPr>
            <w:tcW w:w="4950" w:type="dxa"/>
            <w:gridSpan w:val="6"/>
          </w:tcPr>
          <w:p w14:paraId="5A4D5430" w14:textId="400BE3E4" w:rsidR="006307EA" w:rsidRPr="009E7F38" w:rsidRDefault="00797F64" w:rsidP="00797F64">
            <w:pPr>
              <w:pStyle w:val="Heading1"/>
              <w:bidi/>
              <w:rPr>
                <w:rFonts w:ascii="Kalameh" w:hAnsi="Kalameh" w:cs="Kalameh"/>
                <w:i/>
                <w:iCs/>
                <w:spacing w:val="10"/>
              </w:rPr>
            </w:pPr>
            <w:r w:rsidRPr="009E7F38">
              <w:rPr>
                <w:rFonts w:ascii="Kalameh" w:hAnsi="Kalameh" w:cs="Kalameh" w:hint="cs"/>
                <w:spacing w:val="10"/>
                <w:rtl/>
              </w:rPr>
              <w:t>فعالیت‌ها و دستاوردها</w:t>
            </w:r>
          </w:p>
        </w:tc>
      </w:tr>
      <w:tr w:rsidR="006307EA" w:rsidRPr="0049431D" w14:paraId="3A3117D8" w14:textId="77777777" w:rsidTr="009E7F38">
        <w:trPr>
          <w:trHeight w:val="2025"/>
        </w:trPr>
        <w:tc>
          <w:tcPr>
            <w:tcW w:w="5130" w:type="dxa"/>
          </w:tcPr>
          <w:p w14:paraId="772380D6" w14:textId="62E24A14" w:rsidR="00E65AE6" w:rsidRDefault="00E65AE6" w:rsidP="00E65AE6">
            <w:pPr>
              <w:pStyle w:val="ListBullet"/>
              <w:bidi/>
              <w:rPr>
                <w:rFonts w:ascii="Kalameh" w:hAnsi="Kalameh" w:cs="Kalameh"/>
              </w:rPr>
            </w:pPr>
            <w:r>
              <w:rPr>
                <w:rFonts w:ascii="Kalameh" w:hAnsi="Kalameh" w:cs="Kalameh" w:hint="cs"/>
                <w:rtl/>
              </w:rPr>
              <w:t>رتبه 5 المپیاد نجوم در سال 1401</w:t>
            </w:r>
          </w:p>
          <w:p w14:paraId="083B9FB8" w14:textId="726B06B2" w:rsidR="00E65AE6" w:rsidRDefault="00E65AE6" w:rsidP="00E65AE6">
            <w:pPr>
              <w:pStyle w:val="ListBullet"/>
              <w:bidi/>
              <w:rPr>
                <w:rFonts w:ascii="Kalameh" w:hAnsi="Kalameh" w:cs="Kalameh"/>
              </w:rPr>
            </w:pPr>
            <w:r>
              <w:rPr>
                <w:rFonts w:ascii="Kalameh" w:hAnsi="Kalameh" w:cs="Kalameh" w:hint="cs"/>
                <w:rtl/>
                <w:lang w:bidi="fa-IR"/>
              </w:rPr>
              <w:t>رتبه 2 مسابقه طراحی پوستر در منطقه در سال 1402</w:t>
            </w:r>
          </w:p>
          <w:p w14:paraId="18505DA8" w14:textId="15F1C51C" w:rsidR="006307EA" w:rsidRDefault="00E65AE6" w:rsidP="00E65AE6">
            <w:pPr>
              <w:pStyle w:val="ListBullet"/>
              <w:bidi/>
              <w:rPr>
                <w:rFonts w:ascii="Kalameh" w:hAnsi="Kalameh" w:cs="Kalameh"/>
              </w:rPr>
            </w:pPr>
            <w:r>
              <w:rPr>
                <w:rFonts w:ascii="Kalameh" w:hAnsi="Kalameh" w:cs="Kalameh" w:hint="cs"/>
                <w:rtl/>
              </w:rPr>
              <w:t>ارائه یک مقاله در یک کنفرانس علمی (نام کنفرانس) در مورد (نام مقاله)</w:t>
            </w:r>
          </w:p>
          <w:p w14:paraId="6FC28EEB" w14:textId="77777777" w:rsidR="00E65AE6" w:rsidRDefault="00E65AE6" w:rsidP="00E65AE6">
            <w:pPr>
              <w:pStyle w:val="ListBullet"/>
              <w:bidi/>
              <w:rPr>
                <w:rFonts w:ascii="Kalameh" w:hAnsi="Kalameh" w:cs="Kalameh"/>
              </w:rPr>
            </w:pPr>
            <w:r>
              <w:rPr>
                <w:rFonts w:ascii="Kalameh" w:hAnsi="Kalameh" w:cs="Kalameh" w:hint="cs"/>
                <w:rtl/>
              </w:rPr>
              <w:t>رتبه 2 کلاس با معدل 19.83 در سال تحصیلی 1401</w:t>
            </w:r>
          </w:p>
          <w:p w14:paraId="445A4E52" w14:textId="34EF3D12" w:rsidR="00E65AE6" w:rsidRPr="0049431D" w:rsidRDefault="00E65AE6" w:rsidP="00E65AE6">
            <w:pPr>
              <w:pStyle w:val="ListBullet"/>
              <w:numPr>
                <w:ilvl w:val="0"/>
                <w:numId w:val="0"/>
              </w:numPr>
              <w:bidi/>
              <w:ind w:left="360"/>
              <w:rPr>
                <w:rFonts w:ascii="Kalameh" w:hAnsi="Kalameh" w:cs="Kalameh"/>
              </w:rPr>
            </w:pPr>
          </w:p>
        </w:tc>
        <w:tc>
          <w:tcPr>
            <w:tcW w:w="270" w:type="dxa"/>
          </w:tcPr>
          <w:p w14:paraId="577B7522" w14:textId="77777777" w:rsidR="006307EA" w:rsidRPr="0049431D" w:rsidRDefault="006307EA" w:rsidP="00DE759B">
            <w:pPr>
              <w:rPr>
                <w:rFonts w:ascii="Kalameh" w:hAnsi="Kalameh" w:cs="Kalameh"/>
              </w:rPr>
            </w:pPr>
          </w:p>
        </w:tc>
        <w:tc>
          <w:tcPr>
            <w:tcW w:w="4950" w:type="dxa"/>
            <w:gridSpan w:val="6"/>
          </w:tcPr>
          <w:p w14:paraId="64227A3B" w14:textId="3C8C70DC" w:rsidR="00E65AE6" w:rsidRPr="0049431D" w:rsidRDefault="00E65AE6" w:rsidP="00E65AE6">
            <w:pPr>
              <w:pStyle w:val="ListBullet"/>
              <w:bidi/>
              <w:rPr>
                <w:rFonts w:ascii="Kalameh" w:hAnsi="Kalameh" w:cs="Kalameh"/>
              </w:rPr>
            </w:pPr>
            <w:r>
              <w:rPr>
                <w:rFonts w:ascii="Kalameh" w:hAnsi="Kalameh" w:cs="Kalameh" w:hint="cs"/>
                <w:rtl/>
              </w:rPr>
              <w:t xml:space="preserve">شرکت در دوره فن بیان زیر نظر استاد بیان زاده </w:t>
            </w:r>
            <w:r>
              <w:rPr>
                <w:rFonts w:ascii="Kalameh" w:hAnsi="Kalameh" w:cs="Kalameh" w:hint="cs"/>
                <w:rtl/>
              </w:rPr>
              <w:t xml:space="preserve">- </w:t>
            </w:r>
            <w:r>
              <w:rPr>
                <w:rFonts w:ascii="Kalameh" w:hAnsi="Kalameh" w:cs="Kalameh" w:hint="cs"/>
                <w:rtl/>
              </w:rPr>
              <w:t>1400</w:t>
            </w:r>
          </w:p>
          <w:p w14:paraId="27CE8A85" w14:textId="77777777" w:rsidR="00E65AE6" w:rsidRDefault="00E65AE6" w:rsidP="00E65AE6">
            <w:pPr>
              <w:pStyle w:val="ListBullet"/>
              <w:bidi/>
              <w:rPr>
                <w:rFonts w:ascii="Kalameh" w:hAnsi="Kalameh" w:cs="Kalameh"/>
              </w:rPr>
            </w:pPr>
            <w:r>
              <w:rPr>
                <w:rFonts w:ascii="Kalameh" w:hAnsi="Kalameh" w:cs="Kalameh" w:hint="cs"/>
                <w:rtl/>
              </w:rPr>
              <w:t xml:space="preserve">شرکت در کارگاه بازیسازی </w:t>
            </w:r>
            <w:proofErr w:type="spellStart"/>
            <w:r>
              <w:rPr>
                <w:rFonts w:ascii="Kalameh" w:hAnsi="Kalameh" w:cs="Kalameh"/>
              </w:rPr>
              <w:t>GameJam</w:t>
            </w:r>
            <w:proofErr w:type="spellEnd"/>
            <w:r>
              <w:rPr>
                <w:rFonts w:ascii="Kalameh" w:hAnsi="Kalameh" w:cs="Kalameh" w:hint="cs"/>
                <w:rtl/>
                <w:lang w:bidi="fa-IR"/>
              </w:rPr>
              <w:t xml:space="preserve"> در برج علم و فناوری لار در سال 1402</w:t>
            </w:r>
          </w:p>
          <w:p w14:paraId="5B090F3A" w14:textId="6D57E408" w:rsidR="00771858" w:rsidRDefault="00771858" w:rsidP="00771858">
            <w:pPr>
              <w:pStyle w:val="ListBullet"/>
              <w:bidi/>
              <w:rPr>
                <w:rFonts w:ascii="Kalameh" w:hAnsi="Kalameh" w:cs="Kalameh"/>
              </w:rPr>
            </w:pPr>
            <w:r>
              <w:rPr>
                <w:rFonts w:ascii="Kalameh" w:hAnsi="Kalameh" w:cs="Kalameh" w:hint="cs"/>
                <w:rtl/>
                <w:lang w:bidi="fa-IR"/>
              </w:rPr>
              <w:t>عضو انجمن علمی مدرسه</w:t>
            </w:r>
          </w:p>
          <w:p w14:paraId="36496EEC" w14:textId="51966B0B" w:rsidR="00E65AE6" w:rsidRPr="00E65AE6" w:rsidRDefault="00E65AE6" w:rsidP="00E65AE6">
            <w:pPr>
              <w:pStyle w:val="ListBullet"/>
              <w:numPr>
                <w:ilvl w:val="0"/>
                <w:numId w:val="0"/>
              </w:numPr>
              <w:bidi/>
              <w:ind w:left="360"/>
              <w:rPr>
                <w:rFonts w:ascii="Kalameh" w:hAnsi="Kalameh" w:cs="Kalameh" w:hint="cs"/>
                <w:rtl/>
              </w:rPr>
            </w:pPr>
          </w:p>
        </w:tc>
      </w:tr>
      <w:tr w:rsidR="0082377E" w:rsidRPr="0049431D" w14:paraId="78472E3B" w14:textId="77777777" w:rsidTr="00A6107F">
        <w:trPr>
          <w:trHeight w:val="783"/>
        </w:trPr>
        <w:tc>
          <w:tcPr>
            <w:tcW w:w="10350" w:type="dxa"/>
            <w:gridSpan w:val="8"/>
          </w:tcPr>
          <w:p w14:paraId="1454121A" w14:textId="1EE69D39" w:rsidR="0082377E" w:rsidRDefault="0082377E" w:rsidP="009E7F38">
            <w:pPr>
              <w:pStyle w:val="ListBullet"/>
              <w:numPr>
                <w:ilvl w:val="0"/>
                <w:numId w:val="0"/>
              </w:numPr>
              <w:bidi/>
              <w:rPr>
                <w:rFonts w:ascii="Kalameh" w:hAnsi="Kalameh" w:cs="Kalameh" w:hint="cs"/>
                <w:lang w:bidi="fa-IR"/>
              </w:rPr>
            </w:pPr>
            <w:r>
              <w:rPr>
                <w:rFonts w:ascii="Kalameh" w:hAnsi="Kalameh" w:cs="Kalameh" w:hint="cs"/>
                <w:rtl/>
                <w:lang w:bidi="fa-IR"/>
              </w:rPr>
              <w:t>اگر موردی به ذهنتان میرسید که در دسته بندیهای بالا قرار نمیگیرد، یک دسته بندی جدید اضافه کنید</w:t>
            </w:r>
            <w:r w:rsidR="000227DD">
              <w:rPr>
                <w:rFonts w:ascii="Kalameh" w:hAnsi="Kalameh" w:cs="Kalameh"/>
                <w:lang w:bidi="fa-IR"/>
              </w:rPr>
              <w:t>.</w:t>
            </w:r>
            <w:r w:rsidR="000227DD">
              <w:rPr>
                <w:rFonts w:ascii="Kalameh" w:hAnsi="Kalameh" w:cs="Kalameh" w:hint="cs"/>
                <w:rtl/>
                <w:lang w:bidi="fa-IR"/>
              </w:rPr>
              <w:t xml:space="preserve"> همچنین </w:t>
            </w:r>
            <w:r w:rsidR="000227DD">
              <w:rPr>
                <w:rFonts w:ascii="Kalameh" w:hAnsi="Kalameh" w:cs="Kalameh"/>
                <w:lang w:bidi="fa-IR"/>
              </w:rPr>
              <w:t xml:space="preserve"> </w:t>
            </w:r>
            <w:r w:rsidR="000227DD">
              <w:rPr>
                <w:rFonts w:ascii="Kalameh" w:hAnsi="Kalameh" w:cs="Kalameh" w:hint="cs"/>
                <w:rtl/>
                <w:lang w:bidi="fa-IR"/>
              </w:rPr>
              <w:t xml:space="preserve">اگر نمونه کاری برای ارائه دارید، رزومه خود را همراه با نمونه کارها در یک فایل </w:t>
            </w:r>
            <w:r w:rsidR="000227DD">
              <w:rPr>
                <w:rFonts w:ascii="Kalameh" w:hAnsi="Kalameh" w:cs="Kalameh"/>
                <w:lang w:bidi="fa-IR"/>
              </w:rPr>
              <w:t xml:space="preserve">zip </w:t>
            </w:r>
            <w:r w:rsidR="000227DD">
              <w:rPr>
                <w:rFonts w:ascii="Kalameh" w:hAnsi="Kalameh" w:cs="Kalameh" w:hint="cs"/>
                <w:rtl/>
                <w:lang w:bidi="fa-IR"/>
              </w:rPr>
              <w:t xml:space="preserve"> قرار دهید و</w:t>
            </w:r>
            <w:r w:rsidR="009E7F38">
              <w:rPr>
                <w:rFonts w:ascii="Kalameh" w:hAnsi="Kalameh" w:cs="Kalameh" w:hint="cs"/>
                <w:rtl/>
                <w:lang w:bidi="fa-IR"/>
              </w:rPr>
              <w:t xml:space="preserve"> برای من ایمیل کنید و یا در واتس اپ، تلگرام و یا ایتا ارسال کنید:            </w:t>
            </w:r>
            <w:hyperlink r:id="rId13" w:history="1">
              <w:r w:rsidR="009E7F38" w:rsidRPr="00E111EA">
                <w:rPr>
                  <w:rStyle w:val="Hyperlink"/>
                  <w:rFonts w:ascii="Kalameh" w:hAnsi="Kalameh" w:cs="Kalameh"/>
                  <w:lang w:bidi="fa-IR"/>
                </w:rPr>
                <w:t>Hamid.jahangiri67@gmail.com</w:t>
              </w:r>
            </w:hyperlink>
            <w:r w:rsidR="009E7F38">
              <w:rPr>
                <w:rFonts w:ascii="Kalameh" w:hAnsi="Kalameh" w:cs="Kalameh"/>
                <w:lang w:bidi="fa-IR"/>
              </w:rPr>
              <w:t xml:space="preserve">     -    09396842317</w:t>
            </w:r>
          </w:p>
        </w:tc>
      </w:tr>
    </w:tbl>
    <w:p w14:paraId="086C9795" w14:textId="77777777" w:rsidR="00180710" w:rsidRPr="0049431D" w:rsidRDefault="00180710" w:rsidP="00FB0432">
      <w:pPr>
        <w:rPr>
          <w:rFonts w:ascii="Kalameh" w:hAnsi="Kalameh" w:cs="Kalameh"/>
          <w:sz w:val="12"/>
        </w:rPr>
      </w:pPr>
    </w:p>
    <w:sectPr w:rsidR="00180710" w:rsidRPr="0049431D" w:rsidSect="00526631">
      <w:headerReference w:type="first" r:id="rId14"/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F748" w14:textId="77777777" w:rsidR="00D92180" w:rsidRDefault="00D92180" w:rsidP="003D42E9">
      <w:r>
        <w:separator/>
      </w:r>
    </w:p>
  </w:endnote>
  <w:endnote w:type="continuationSeparator" w:id="0">
    <w:p w14:paraId="4AB9EC09" w14:textId="77777777" w:rsidR="00D92180" w:rsidRDefault="00D92180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alameh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Kalameh Bold">
    <w:panose1 w:val="00000800000000000000"/>
    <w:charset w:val="00"/>
    <w:family w:val="auto"/>
    <w:pitch w:val="variable"/>
    <w:sig w:usb0="00002007" w:usb1="0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53E1" w14:textId="77777777" w:rsidR="00D92180" w:rsidRDefault="00D92180" w:rsidP="003D42E9">
      <w:r>
        <w:separator/>
      </w:r>
    </w:p>
  </w:footnote>
  <w:footnote w:type="continuationSeparator" w:id="0">
    <w:p w14:paraId="05224124" w14:textId="77777777" w:rsidR="00D92180" w:rsidRDefault="00D92180" w:rsidP="003D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5E0A" w14:textId="3047D0FE" w:rsidR="001F5B29" w:rsidRPr="001F5B29" w:rsidRDefault="009E7F38" w:rsidP="001F5B29">
    <w:pPr>
      <w:pStyle w:val="Header"/>
      <w:bidi/>
      <w:jc w:val="right"/>
      <w:rPr>
        <w:rFonts w:ascii="Kalameh" w:hAnsi="Kalameh" w:cs="Kalameh"/>
        <w:sz w:val="18"/>
        <w:szCs w:val="20"/>
        <w:lang w:bidi="fa-IR"/>
      </w:rPr>
    </w:pPr>
    <w:r>
      <w:rPr>
        <w:rFonts w:ascii="Kalameh" w:hAnsi="Kalameh" w:cs="Kalameh" w:hint="cs"/>
        <w:sz w:val="18"/>
        <w:szCs w:val="20"/>
        <w:rtl/>
        <w:lang w:bidi="fa-IR"/>
      </w:rPr>
      <w:t xml:space="preserve">اولین اپلیکیشن دانش آموزی در منطقه                                                                                                      </w:t>
    </w:r>
    <w:r w:rsidR="001F5B29" w:rsidRPr="001F5B29">
      <w:rPr>
        <w:rFonts w:ascii="Kalameh" w:hAnsi="Kalameh" w:cs="Kalameh"/>
        <w:sz w:val="18"/>
        <w:szCs w:val="20"/>
        <w:rtl/>
        <w:lang w:bidi="fa-IR"/>
      </w:rPr>
      <w:t xml:space="preserve">مدرسه برنامه نویسان – </w:t>
    </w:r>
    <w:r w:rsidR="001F5B29" w:rsidRPr="001F5B29">
      <w:rPr>
        <w:rFonts w:ascii="Kalameh" w:hAnsi="Kalameh" w:cs="Kalameh"/>
        <w:sz w:val="18"/>
        <w:szCs w:val="20"/>
        <w:lang w:bidi="fa-IR"/>
      </w:rPr>
      <w:t>jahangirics.ir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0"/>
  </w:num>
  <w:num w:numId="2" w16cid:durableId="12109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1D"/>
    <w:rsid w:val="000227DD"/>
    <w:rsid w:val="000761F2"/>
    <w:rsid w:val="000D60A5"/>
    <w:rsid w:val="000E055C"/>
    <w:rsid w:val="00180710"/>
    <w:rsid w:val="0019254A"/>
    <w:rsid w:val="001A07E0"/>
    <w:rsid w:val="001D5578"/>
    <w:rsid w:val="001D7755"/>
    <w:rsid w:val="001F5B29"/>
    <w:rsid w:val="00231540"/>
    <w:rsid w:val="002370D3"/>
    <w:rsid w:val="0030456C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9431D"/>
    <w:rsid w:val="004A6BB1"/>
    <w:rsid w:val="004C3B5C"/>
    <w:rsid w:val="00510DEB"/>
    <w:rsid w:val="00523B0B"/>
    <w:rsid w:val="00526631"/>
    <w:rsid w:val="00531E08"/>
    <w:rsid w:val="005B647F"/>
    <w:rsid w:val="005B65A2"/>
    <w:rsid w:val="0061481A"/>
    <w:rsid w:val="006307EA"/>
    <w:rsid w:val="0063153B"/>
    <w:rsid w:val="00667329"/>
    <w:rsid w:val="00671B73"/>
    <w:rsid w:val="00713365"/>
    <w:rsid w:val="00724932"/>
    <w:rsid w:val="00744959"/>
    <w:rsid w:val="00771858"/>
    <w:rsid w:val="00797F64"/>
    <w:rsid w:val="007B67D3"/>
    <w:rsid w:val="008038BB"/>
    <w:rsid w:val="0082377E"/>
    <w:rsid w:val="008543EA"/>
    <w:rsid w:val="00865306"/>
    <w:rsid w:val="008E42E7"/>
    <w:rsid w:val="008F52BA"/>
    <w:rsid w:val="009048D2"/>
    <w:rsid w:val="00960AE6"/>
    <w:rsid w:val="009C2411"/>
    <w:rsid w:val="009E7F38"/>
    <w:rsid w:val="00A246B5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C832BD"/>
    <w:rsid w:val="00D51E18"/>
    <w:rsid w:val="00D7168E"/>
    <w:rsid w:val="00D92180"/>
    <w:rsid w:val="00DE759B"/>
    <w:rsid w:val="00E0696E"/>
    <w:rsid w:val="00E65AE6"/>
    <w:rsid w:val="00EA62A2"/>
    <w:rsid w:val="00EB6FE0"/>
    <w:rsid w:val="00EC5D87"/>
    <w:rsid w:val="00EE4AD0"/>
    <w:rsid w:val="00F85A56"/>
    <w:rsid w:val="00F96D85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34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paragraph" w:styleId="ListParagraph">
    <w:name w:val="List Paragraph"/>
    <w:basedOn w:val="Normal"/>
    <w:uiPriority w:val="34"/>
    <w:semiHidden/>
    <w:rsid w:val="00E65A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E7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mid.jahangiri67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han\AppData\Local\Microsoft\Office\16.0\DTS\en-US%7bDDDB4D74-D570-42D2-9A8D-87E40318634E%7d\%7bF4BEA875-9139-44C0-9DE5-3F03F4A1FA2A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{F4BEA875-9139-44C0-9DE5-3F03F4A1FA2A}tf16402488_win32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2023-06-23T06:09:00Z</dcterms:created>
  <dcterms:modified xsi:type="dcterms:W3CDTF">2023-06-23T08:19:00Z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